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CF1DF" w14:textId="77777777" w:rsidR="00962D87" w:rsidRDefault="00000000">
      <w:pPr>
        <w:pStyle w:val="Bezmezer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95654A" wp14:editId="595B7AD5">
                <wp:simplePos x="0" y="0"/>
                <wp:positionH relativeFrom="margin">
                  <wp:posOffset>-74925</wp:posOffset>
                </wp:positionH>
                <wp:positionV relativeFrom="paragraph">
                  <wp:posOffset>-163833</wp:posOffset>
                </wp:positionV>
                <wp:extent cx="5900422" cy="247646"/>
                <wp:effectExtent l="0" t="0" r="24128" b="19054"/>
                <wp:wrapNone/>
                <wp:docPr id="3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0422" cy="247646"/>
                        </a:xfrm>
                        <a:prstGeom prst="rect">
                          <a:avLst/>
                        </a:prstGeom>
                        <a:solidFill>
                          <a:srgbClr val="95B3D7"/>
                        </a:solidFill>
                        <a:ln w="3172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85D11F8" w14:textId="77777777" w:rsidR="00962D87" w:rsidRDefault="0000000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KARTA PROJEKTU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95654A" id="Obdélník 1" o:spid="_x0000_s1026" style="position:absolute;margin-left:-5.9pt;margin-top:-12.9pt;width:464.6pt;height:19.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" fillcolor="#95b3d7" strokeweight=".08811mm">
                <v:textbox>
                  <w:txbxContent>
                    <w:p w14:paraId="385D11F8" w14:textId="77777777" w:rsidR="00962D87" w:rsidRDefault="0000000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KARTA PROJEKTU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4"/>
          <w:szCs w:val="4"/>
        </w:rPr>
        <w:tab/>
      </w:r>
    </w:p>
    <w:p w14:paraId="7537CFD3" w14:textId="77777777" w:rsidR="00962D87" w:rsidRDefault="0000000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</w:pPr>
      <w:r>
        <w:rPr>
          <w:b/>
          <w:bCs/>
          <w:sz w:val="20"/>
          <w:szCs w:val="22"/>
        </w:rPr>
        <w:t xml:space="preserve">Název projektu: </w:t>
      </w:r>
    </w:p>
    <w:p w14:paraId="792CCD5B" w14:textId="77777777" w:rsidR="00962D87" w:rsidRDefault="0000000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Poskytovatel:</w:t>
      </w:r>
    </w:p>
    <w:p w14:paraId="46CF1811" w14:textId="77777777" w:rsidR="00962D87" w:rsidRDefault="0000000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</w:pPr>
      <w:r>
        <w:rPr>
          <w:b/>
          <w:bCs/>
          <w:sz w:val="20"/>
          <w:szCs w:val="22"/>
        </w:rPr>
        <w:t>Název výzvy</w:t>
      </w:r>
      <w:r>
        <w:rPr>
          <w:rStyle w:val="Znakapoznpodarou"/>
          <w:b/>
          <w:bCs/>
          <w:sz w:val="20"/>
          <w:szCs w:val="22"/>
        </w:rPr>
        <w:footnoteReference w:id="1"/>
      </w:r>
      <w:r>
        <w:rPr>
          <w:b/>
          <w:bCs/>
          <w:sz w:val="20"/>
          <w:szCs w:val="22"/>
        </w:rPr>
        <w:t>:</w:t>
      </w:r>
    </w:p>
    <w:p w14:paraId="11DB0F55" w14:textId="77777777" w:rsidR="00962D87" w:rsidRDefault="0000000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111"/>
          <w:tab w:val="left" w:pos="6663"/>
        </w:tabs>
        <w:spacing w:line="276" w:lineRule="auto"/>
      </w:pPr>
      <w:r>
        <w:rPr>
          <w:b/>
          <w:bCs/>
          <w:sz w:val="20"/>
          <w:szCs w:val="20"/>
        </w:rPr>
        <w:t>Předpokládaná doba řešení:</w:t>
      </w:r>
      <w:r>
        <w:tab/>
      </w:r>
      <w:r>
        <w:rPr>
          <w:b/>
          <w:bCs/>
          <w:sz w:val="20"/>
          <w:szCs w:val="20"/>
        </w:rPr>
        <w:t>od:</w:t>
      </w:r>
      <w:r>
        <w:tab/>
      </w:r>
      <w:r>
        <w:rPr>
          <w:b/>
          <w:bCs/>
          <w:sz w:val="20"/>
          <w:szCs w:val="20"/>
        </w:rPr>
        <w:t>do:</w:t>
      </w:r>
      <w:r>
        <w:rPr>
          <w:sz w:val="20"/>
          <w:szCs w:val="20"/>
        </w:rPr>
        <w:t xml:space="preserve"> </w:t>
      </w:r>
    </w:p>
    <w:p w14:paraId="1BE7EA7A" w14:textId="77777777" w:rsidR="00962D87" w:rsidRDefault="00962D87">
      <w:pPr>
        <w:spacing w:line="276" w:lineRule="auto"/>
        <w:rPr>
          <w:sz w:val="6"/>
          <w:szCs w:val="22"/>
        </w:rPr>
      </w:pPr>
    </w:p>
    <w:p w14:paraId="2B1AFF72" w14:textId="77777777" w:rsidR="00962D87" w:rsidRDefault="0000000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4111"/>
          <w:tab w:val="left" w:pos="6663"/>
        </w:tabs>
        <w:spacing w:line="276" w:lineRule="auto"/>
      </w:pPr>
      <w:r>
        <w:rPr>
          <w:b/>
          <w:bCs/>
          <w:sz w:val="20"/>
          <w:szCs w:val="20"/>
        </w:rPr>
        <w:t>Řešitel za VŠE:</w:t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>e-mail:</w:t>
      </w:r>
      <w:r>
        <w:rPr>
          <w:sz w:val="20"/>
          <w:szCs w:val="20"/>
        </w:rPr>
        <w:tab/>
        <w:t>linka:</w:t>
      </w:r>
    </w:p>
    <w:p w14:paraId="45C689F0" w14:textId="77777777" w:rsidR="00962D87" w:rsidRDefault="0000000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4111"/>
          <w:tab w:val="left" w:pos="6663"/>
        </w:tabs>
        <w:spacing w:line="276" w:lineRule="auto"/>
        <w:rPr>
          <w:sz w:val="20"/>
          <w:szCs w:val="22"/>
        </w:rPr>
      </w:pPr>
      <w:r>
        <w:rPr>
          <w:sz w:val="20"/>
          <w:szCs w:val="22"/>
        </w:rPr>
        <w:tab/>
        <w:t>fakulta /útvar:</w:t>
      </w:r>
      <w:r>
        <w:rPr>
          <w:sz w:val="20"/>
          <w:szCs w:val="22"/>
        </w:rPr>
        <w:tab/>
        <w:t>katedra:</w:t>
      </w:r>
    </w:p>
    <w:p w14:paraId="6CA687A3" w14:textId="77777777" w:rsidR="00962D87" w:rsidRDefault="0000000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4111"/>
          <w:tab w:val="left" w:pos="6663"/>
        </w:tabs>
        <w:spacing w:line="276" w:lineRule="auto"/>
      </w:pPr>
      <w:r>
        <w:rPr>
          <w:b/>
          <w:sz w:val="20"/>
          <w:szCs w:val="22"/>
        </w:rPr>
        <w:t>Kontaktní osoba za VŠE:</w:t>
      </w:r>
      <w:r>
        <w:rPr>
          <w:b/>
          <w:sz w:val="20"/>
          <w:szCs w:val="22"/>
        </w:rPr>
        <w:tab/>
      </w:r>
      <w:r>
        <w:rPr>
          <w:sz w:val="20"/>
          <w:szCs w:val="22"/>
        </w:rPr>
        <w:t>e-mail:</w:t>
      </w:r>
      <w:r>
        <w:rPr>
          <w:sz w:val="20"/>
          <w:szCs w:val="22"/>
        </w:rPr>
        <w:tab/>
      </w:r>
      <w:r>
        <w:rPr>
          <w:sz w:val="20"/>
          <w:szCs w:val="20"/>
        </w:rPr>
        <w:t>linka:</w:t>
      </w:r>
    </w:p>
    <w:p w14:paraId="4BAE750C" w14:textId="77777777" w:rsidR="00962D87" w:rsidRDefault="0000000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4111"/>
          <w:tab w:val="left" w:pos="6663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  <w:t>fakulta/útvar</w:t>
      </w:r>
      <w:r>
        <w:rPr>
          <w:sz w:val="20"/>
          <w:szCs w:val="20"/>
        </w:rPr>
        <w:tab/>
        <w:t>katedra:</w:t>
      </w:r>
    </w:p>
    <w:p w14:paraId="7ECD1882" w14:textId="77777777" w:rsidR="00962D87" w:rsidRDefault="0000000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4111"/>
          <w:tab w:val="left" w:pos="6663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Seznam osob z VŠE podílejících se na zpracování návrhu projektu (včetně podílů na přípravě):</w:t>
      </w:r>
    </w:p>
    <w:p w14:paraId="1D323A8D" w14:textId="77777777" w:rsidR="00962D87" w:rsidRDefault="00962D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4111"/>
          <w:tab w:val="left" w:pos="6663"/>
        </w:tabs>
        <w:spacing w:line="276" w:lineRule="auto"/>
        <w:rPr>
          <w:sz w:val="20"/>
          <w:szCs w:val="20"/>
        </w:rPr>
      </w:pPr>
    </w:p>
    <w:p w14:paraId="2AFCE880" w14:textId="77777777" w:rsidR="00962D87" w:rsidRDefault="0000000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4111"/>
          <w:tab w:val="left" w:pos="6663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Seznam osob z VŠE podílejících se na řešení projektu (v případě schválení projektu):</w:t>
      </w:r>
    </w:p>
    <w:p w14:paraId="43702F98" w14:textId="77777777" w:rsidR="00962D87" w:rsidRDefault="00962D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4111"/>
          <w:tab w:val="left" w:pos="6663"/>
        </w:tabs>
        <w:spacing w:line="276" w:lineRule="auto"/>
        <w:rPr>
          <w:sz w:val="20"/>
          <w:szCs w:val="20"/>
        </w:rPr>
      </w:pPr>
    </w:p>
    <w:p w14:paraId="41DEC3CB" w14:textId="77777777" w:rsidR="00962D87" w:rsidRDefault="00962D87">
      <w:pPr>
        <w:rPr>
          <w:sz w:val="6"/>
          <w:szCs w:val="20"/>
        </w:rPr>
      </w:pPr>
    </w:p>
    <w:p w14:paraId="1A0A19F7" w14:textId="77777777" w:rsidR="00962D87" w:rsidRDefault="0000000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sz w:val="20"/>
          <w:szCs w:val="20"/>
        </w:rPr>
      </w:pPr>
      <w:r>
        <w:rPr>
          <w:sz w:val="20"/>
          <w:szCs w:val="20"/>
        </w:rPr>
        <w:t xml:space="preserve">Stručně popište charakter/cíl projektu (max. 300 znaků): </w:t>
      </w:r>
    </w:p>
    <w:p w14:paraId="1092DCB2" w14:textId="77777777" w:rsidR="00962D87" w:rsidRDefault="0000000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25842B00" wp14:editId="5A726EDF">
                <wp:extent cx="5745476" cy="695328"/>
                <wp:effectExtent l="0" t="0" r="26674" b="28572"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5476" cy="6953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760922" w14:textId="77777777" w:rsidR="00962D87" w:rsidRDefault="00962D8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5842B00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7" type="#_x0000_t202" style="width:452.4pt;height:5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" strokeweight=".17625mm">
                <v:textbox>
                  <w:txbxContent>
                    <w:p w14:paraId="0C760922" w14:textId="77777777" w:rsidR="00962D87" w:rsidRDefault="00962D8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D294279" w14:textId="77777777" w:rsidR="00962D87" w:rsidRDefault="0000000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sz w:val="20"/>
          <w:szCs w:val="20"/>
        </w:rPr>
      </w:pPr>
      <w:r>
        <w:rPr>
          <w:sz w:val="20"/>
          <w:szCs w:val="20"/>
        </w:rPr>
        <w:t>Výstupy projektu (max. 180 znaků):</w:t>
      </w:r>
    </w:p>
    <w:p w14:paraId="62E8036E" w14:textId="77777777" w:rsidR="00962D87" w:rsidRDefault="0000000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rPr>
          <w:noProof/>
        </w:rPr>
        <mc:AlternateContent>
          <mc:Choice Requires="wps">
            <w:drawing>
              <wp:inline distT="0" distB="0" distL="0" distR="0" wp14:anchorId="731452FA" wp14:editId="6DC02539">
                <wp:extent cx="5745476" cy="885825"/>
                <wp:effectExtent l="0" t="0" r="26674" b="28575"/>
                <wp:docPr id="5" name="Textové pole 930025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5476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DE14C9" w14:textId="77777777" w:rsidR="00962D87" w:rsidRDefault="00962D8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1452FA" id="Textové pole 930025558" o:spid="_x0000_s1028" type="#_x0000_t202" style="width:452.4pt;height:6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" strokeweight=".17625mm">
                <v:textbox>
                  <w:txbxContent>
                    <w:p w14:paraId="37DE14C9" w14:textId="77777777" w:rsidR="00962D87" w:rsidRDefault="00962D8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9D88D51" w14:textId="77777777" w:rsidR="00962D87" w:rsidRDefault="0000000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sz w:val="20"/>
          <w:szCs w:val="20"/>
        </w:rPr>
      </w:pPr>
      <w:r>
        <w:rPr>
          <w:sz w:val="20"/>
          <w:szCs w:val="20"/>
        </w:rPr>
        <w:t>Přínosy projektu pro VŠE (max. 180 znaků):</w:t>
      </w:r>
    </w:p>
    <w:p w14:paraId="03B24E05" w14:textId="77777777" w:rsidR="00962D87" w:rsidRDefault="0000000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rPr>
          <w:noProof/>
        </w:rPr>
        <mc:AlternateContent>
          <mc:Choice Requires="wps">
            <w:drawing>
              <wp:inline distT="0" distB="0" distL="0" distR="0" wp14:anchorId="7F60E4D4" wp14:editId="43379339">
                <wp:extent cx="5745476" cy="885825"/>
                <wp:effectExtent l="0" t="0" r="26674" b="28575"/>
                <wp:docPr id="6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5476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FE09A4" w14:textId="77777777" w:rsidR="00962D87" w:rsidRDefault="00962D8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60E4D4" id="Textové pole 5" o:spid="_x0000_s1029" type="#_x0000_t202" style="width:452.4pt;height:6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" strokeweight=".17625mm">
                <v:textbox>
                  <w:txbxContent>
                    <w:p w14:paraId="16FE09A4" w14:textId="77777777" w:rsidR="00962D87" w:rsidRDefault="00962D8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A67D760" w14:textId="77777777" w:rsidR="00962D87" w:rsidRDefault="0000000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rPr>
          <w:sz w:val="20"/>
          <w:szCs w:val="20"/>
        </w:rPr>
        <w:t xml:space="preserve">Vazba projektu na </w:t>
      </w:r>
      <w:hyperlink r:id="rId6" w:history="1">
        <w:r>
          <w:rPr>
            <w:rStyle w:val="Hypertextovodkaz"/>
            <w:sz w:val="20"/>
            <w:szCs w:val="20"/>
          </w:rPr>
          <w:t>Strategický záměr VŠE</w:t>
        </w:r>
      </w:hyperlink>
      <w:r>
        <w:rPr>
          <w:sz w:val="20"/>
          <w:szCs w:val="20"/>
        </w:rPr>
        <w:t xml:space="preserve"> (max. 180 znaků):</w:t>
      </w:r>
    </w:p>
    <w:p w14:paraId="2CBE7B9B" w14:textId="77777777" w:rsidR="00962D87" w:rsidRDefault="0000000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rPr>
          <w:noProof/>
        </w:rPr>
        <mc:AlternateContent>
          <mc:Choice Requires="wps">
            <w:drawing>
              <wp:inline distT="0" distB="0" distL="0" distR="0" wp14:anchorId="4617D570" wp14:editId="1B63FA76">
                <wp:extent cx="5745476" cy="914400"/>
                <wp:effectExtent l="0" t="0" r="26674" b="19050"/>
                <wp:docPr id="7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5476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E9BC78" w14:textId="77777777" w:rsidR="00962D87" w:rsidRDefault="00962D8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17D570" id="Textové pole 6" o:spid="_x0000_s1030" type="#_x0000_t202" style="width:452.4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" strokeweight=".17625mm">
                <v:textbox>
                  <w:txbxContent>
                    <w:p w14:paraId="54E9BC78" w14:textId="77777777" w:rsidR="00962D87" w:rsidRDefault="00962D8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298BB35" w14:textId="77777777" w:rsidR="00962D87" w:rsidRDefault="00962D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sz w:val="10"/>
          <w:szCs w:val="10"/>
        </w:rPr>
      </w:pPr>
    </w:p>
    <w:p w14:paraId="5852A82F" w14:textId="77777777" w:rsidR="00962D87" w:rsidRDefault="00962D87">
      <w:pPr>
        <w:rPr>
          <w:sz w:val="8"/>
          <w:szCs w:val="22"/>
        </w:rPr>
      </w:pPr>
    </w:p>
    <w:p w14:paraId="760AFB4C" w14:textId="77777777" w:rsidR="00962D87" w:rsidRDefault="00962D87">
      <w:pPr>
        <w:rPr>
          <w:sz w:val="8"/>
          <w:szCs w:val="22"/>
        </w:rPr>
      </w:pPr>
    </w:p>
    <w:p w14:paraId="1E5785DA" w14:textId="77777777" w:rsidR="00962D87" w:rsidRDefault="00962D87">
      <w:pPr>
        <w:rPr>
          <w:sz w:val="2"/>
          <w:szCs w:val="10"/>
        </w:rPr>
      </w:pPr>
    </w:p>
    <w:p w14:paraId="1EB6BDC3" w14:textId="77777777" w:rsidR="00962D87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line="300" w:lineRule="exact"/>
      </w:pPr>
      <w:r>
        <w:rPr>
          <w:sz w:val="20"/>
          <w:szCs w:val="20"/>
        </w:rPr>
        <w:t>Projekt: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národní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mezinárodní </w:t>
      </w:r>
    </w:p>
    <w:p w14:paraId="639A92D7" w14:textId="77777777" w:rsidR="00962D87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line="300" w:lineRule="exact"/>
      </w:pPr>
      <w:r>
        <w:rPr>
          <w:sz w:val="20"/>
          <w:szCs w:val="20"/>
        </w:rPr>
        <w:t xml:space="preserve">VŠE je: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jediným </w:t>
      </w:r>
      <w:proofErr w:type="gramStart"/>
      <w:r>
        <w:rPr>
          <w:sz w:val="20"/>
          <w:szCs w:val="20"/>
        </w:rPr>
        <w:t xml:space="preserve">řešitelem  </w:t>
      </w:r>
      <w:r>
        <w:rPr>
          <w:sz w:val="20"/>
          <w:szCs w:val="20"/>
        </w:rPr>
        <w:tab/>
      </w:r>
      <w:proofErr w:type="gramEnd"/>
      <w:r>
        <w:rPr>
          <w:sz w:val="20"/>
          <w:szCs w:val="20"/>
        </w:rPr>
        <w:t xml:space="preserve">koordinátorem </w:t>
      </w:r>
      <w:r>
        <w:rPr>
          <w:sz w:val="20"/>
          <w:szCs w:val="20"/>
        </w:rPr>
        <w:tab/>
        <w:t xml:space="preserve">spoluřešitelem </w:t>
      </w:r>
    </w:p>
    <w:p w14:paraId="3C003A5E" w14:textId="77777777" w:rsidR="00962D87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line="300" w:lineRule="exact"/>
        <w:rPr>
          <w:sz w:val="20"/>
          <w:szCs w:val="20"/>
        </w:rPr>
        <w:sectPr w:rsidR="00962D87">
          <w:headerReference w:type="default" r:id="rId7"/>
          <w:footerReference w:type="default" r:id="rId8"/>
          <w:pgSz w:w="11907" w:h="16839"/>
          <w:pgMar w:top="1418" w:right="1418" w:bottom="1418" w:left="1418" w:header="709" w:footer="709" w:gutter="0"/>
          <w:cols w:space="708"/>
        </w:sectPr>
      </w:pPr>
      <w:r>
        <w:rPr>
          <w:sz w:val="20"/>
          <w:szCs w:val="20"/>
        </w:rPr>
        <w:t>Koordinátor a partneři projektu: …………………</w:t>
      </w:r>
    </w:p>
    <w:p w14:paraId="6FCBF014" w14:textId="77777777" w:rsidR="00962D87" w:rsidRDefault="00962D87">
      <w:pPr>
        <w:rPr>
          <w:sz w:val="4"/>
          <w:szCs w:val="4"/>
        </w:rPr>
      </w:pPr>
    </w:p>
    <w:p w14:paraId="7DC6177D" w14:textId="77777777" w:rsidR="00962D87" w:rsidRDefault="00962D87">
      <w:pPr>
        <w:rPr>
          <w:sz w:val="2"/>
          <w:szCs w:val="4"/>
        </w:rPr>
      </w:pPr>
    </w:p>
    <w:tbl>
      <w:tblPr>
        <w:tblW w:w="92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7371"/>
        <w:gridCol w:w="1276"/>
      </w:tblGrid>
      <w:tr w:rsidR="00962D87" w14:paraId="2EEEF1D2" w14:textId="77777777">
        <w:tblPrEx>
          <w:tblCellMar>
            <w:top w:w="0" w:type="dxa"/>
            <w:bottom w:w="0" w:type="dxa"/>
          </w:tblCellMar>
        </w:tblPrEx>
        <w:trPr>
          <w:cantSplit/>
          <w:trHeight w:val="2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009BA" w14:textId="77777777" w:rsidR="00962D87" w:rsidRDefault="00962D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1ED06" w14:textId="77777777" w:rsidR="00962D87" w:rsidRDefault="00000000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Předběžný rozpočet projektu</w:t>
            </w:r>
            <w:r>
              <w:rPr>
                <w:rStyle w:val="Znakapoznpodarou"/>
                <w:b/>
                <w:bCs/>
                <w:color w:val="000000"/>
                <w:sz w:val="20"/>
                <w:szCs w:val="20"/>
              </w:rPr>
              <w:footnoteReference w:id="2"/>
            </w:r>
          </w:p>
        </w:tc>
      </w:tr>
      <w:tr w:rsidR="00962D87" w14:paraId="37BAF5EB" w14:textId="77777777">
        <w:tblPrEx>
          <w:tblCellMar>
            <w:top w:w="0" w:type="dxa"/>
            <w:bottom w:w="0" w:type="dxa"/>
          </w:tblCellMar>
        </w:tblPrEx>
        <w:trPr>
          <w:cantSplit/>
          <w:trHeight w:val="2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BFDBAF" w14:textId="77777777" w:rsidR="00962D87" w:rsidRDefault="00000000">
            <w:pPr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bCs/>
                <w:i/>
                <w:color w:val="000000"/>
                <w:sz w:val="18"/>
                <w:szCs w:val="18"/>
              </w:rPr>
              <w:t>č. řádku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5B8C9D" w14:textId="77777777" w:rsidR="00962D87" w:rsidRDefault="00000000">
            <w:pPr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bCs/>
                <w:i/>
                <w:color w:val="000000"/>
                <w:sz w:val="18"/>
                <w:szCs w:val="18"/>
              </w:rPr>
              <w:t>položka rozpočtu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2E13D0" w14:textId="77777777" w:rsidR="00962D87" w:rsidRDefault="00000000">
            <w:pPr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bCs/>
                <w:i/>
                <w:color w:val="000000"/>
                <w:sz w:val="18"/>
                <w:szCs w:val="18"/>
              </w:rPr>
              <w:t xml:space="preserve">částka a měna </w:t>
            </w:r>
          </w:p>
        </w:tc>
      </w:tr>
      <w:tr w:rsidR="00962D87" w14:paraId="073797A7" w14:textId="77777777">
        <w:tblPrEx>
          <w:tblCellMar>
            <w:top w:w="0" w:type="dxa"/>
            <w:bottom w:w="0" w:type="dxa"/>
          </w:tblCellMar>
        </w:tblPrEx>
        <w:trPr>
          <w:cantSplit/>
          <w:trHeight w:val="22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790CAB" w14:textId="77777777" w:rsidR="00962D87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E7BCDC" w14:textId="77777777" w:rsidR="00962D87" w:rsidRDefault="00000000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Investiční náklady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451B5D" w14:textId="77777777" w:rsidR="00962D87" w:rsidRDefault="00962D87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962D87" w14:paraId="70F55999" w14:textId="77777777">
        <w:tblPrEx>
          <w:tblCellMar>
            <w:top w:w="0" w:type="dxa"/>
            <w:bottom w:w="0" w:type="dxa"/>
          </w:tblCellMar>
        </w:tblPrEx>
        <w:trPr>
          <w:cantSplit/>
          <w:trHeight w:val="22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C1A57A" w14:textId="77777777" w:rsidR="00962D87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F621EB" w14:textId="77777777" w:rsidR="00962D87" w:rsidRDefault="00000000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Neinvestiční náklady (= ř. 3+4+5)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802418" w14:textId="77777777" w:rsidR="00962D87" w:rsidRDefault="00962D87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962D87" w14:paraId="76DEC0D3" w14:textId="77777777">
        <w:tblPrEx>
          <w:tblCellMar>
            <w:top w:w="0" w:type="dxa"/>
            <w:bottom w:w="0" w:type="dxa"/>
          </w:tblCellMar>
        </w:tblPrEx>
        <w:trPr>
          <w:cantSplit/>
          <w:trHeight w:val="22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7B3B38" w14:textId="77777777" w:rsidR="00962D87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9B97E8" w14:textId="77777777" w:rsidR="00962D87" w:rsidRDefault="00000000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          a) Osobní náklady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1F5A7A" w14:textId="77777777" w:rsidR="00962D87" w:rsidRDefault="00000000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962D87" w14:paraId="1722F5F9" w14:textId="77777777">
        <w:tblPrEx>
          <w:tblCellMar>
            <w:top w:w="0" w:type="dxa"/>
            <w:bottom w:w="0" w:type="dxa"/>
          </w:tblCellMar>
        </w:tblPrEx>
        <w:trPr>
          <w:cantSplit/>
          <w:trHeight w:val="2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985BEE" w14:textId="77777777" w:rsidR="00962D87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0BAE47" w14:textId="77777777" w:rsidR="00962D87" w:rsidRDefault="00000000">
            <w:r>
              <w:rPr>
                <w:color w:val="000000"/>
                <w:sz w:val="18"/>
                <w:szCs w:val="18"/>
              </w:rPr>
              <w:t xml:space="preserve">          b) Věcné náklady</w:t>
            </w:r>
            <w:r>
              <w:rPr>
                <w:rStyle w:val="Znakapoznpodarou"/>
                <w:color w:val="000000"/>
                <w:sz w:val="18"/>
                <w:szCs w:val="18"/>
              </w:rPr>
              <w:footnoteReference w:id="3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299417" w14:textId="77777777" w:rsidR="00962D87" w:rsidRDefault="00000000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962D87" w14:paraId="5ED2325E" w14:textId="77777777">
        <w:tblPrEx>
          <w:tblCellMar>
            <w:top w:w="0" w:type="dxa"/>
            <w:bottom w:w="0" w:type="dxa"/>
          </w:tblCellMar>
        </w:tblPrEx>
        <w:trPr>
          <w:cantSplit/>
          <w:trHeight w:val="2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430D1A" w14:textId="77777777" w:rsidR="00962D87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5A6867" w14:textId="77777777" w:rsidR="00962D87" w:rsidRDefault="00000000">
            <w:r>
              <w:rPr>
                <w:color w:val="000000"/>
                <w:sz w:val="18"/>
                <w:szCs w:val="18"/>
              </w:rPr>
              <w:t xml:space="preserve">          c) Režie celoškolních nákladů z rozpočtu projektu</w:t>
            </w:r>
            <w:r>
              <w:rPr>
                <w:rStyle w:val="Znakapoznpodarou"/>
                <w:color w:val="000000"/>
                <w:sz w:val="18"/>
                <w:szCs w:val="18"/>
              </w:rPr>
              <w:footnoteReference w:id="4"/>
            </w:r>
            <w:r>
              <w:rPr>
                <w:rStyle w:val="normaltextru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63F59B" w14:textId="77777777" w:rsidR="00962D87" w:rsidRDefault="00962D87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962D87" w14:paraId="7121F6A0" w14:textId="77777777">
        <w:tblPrEx>
          <w:tblCellMar>
            <w:top w:w="0" w:type="dxa"/>
            <w:bottom w:w="0" w:type="dxa"/>
          </w:tblCellMar>
        </w:tblPrEx>
        <w:trPr>
          <w:cantSplit/>
          <w:trHeight w:val="22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3320A" w14:textId="77777777" w:rsidR="00962D87" w:rsidRDefault="00000000">
            <w:pPr>
              <w:rPr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038711" w14:textId="77777777" w:rsidR="00962D87" w:rsidRDefault="00000000">
            <w:r>
              <w:rPr>
                <w:b/>
                <w:bCs/>
                <w:iCs/>
                <w:color w:val="000000"/>
                <w:sz w:val="16"/>
                <w:szCs w:val="16"/>
              </w:rPr>
              <w:t xml:space="preserve">CELKOVÝ ROZPOČET VŠE </w:t>
            </w:r>
            <w:r>
              <w:rPr>
                <w:bCs/>
                <w:iCs/>
                <w:color w:val="000000"/>
                <w:sz w:val="16"/>
                <w:szCs w:val="16"/>
              </w:rPr>
              <w:t>(= ř.1+2)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61846D" w14:textId="77777777" w:rsidR="00962D87" w:rsidRDefault="00000000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962D87" w14:paraId="63BE3679" w14:textId="77777777">
        <w:tblPrEx>
          <w:tblCellMar>
            <w:top w:w="0" w:type="dxa"/>
            <w:bottom w:w="0" w:type="dxa"/>
          </w:tblCellMar>
        </w:tblPrEx>
        <w:trPr>
          <w:cantSplit/>
          <w:trHeight w:val="22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FF5EB2" w14:textId="77777777" w:rsidR="00962D87" w:rsidRDefault="00000000">
            <w:pPr>
              <w:rPr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E0B531" w14:textId="77777777" w:rsidR="00962D87" w:rsidRDefault="00000000">
            <w:r>
              <w:rPr>
                <w:b/>
                <w:bCs/>
                <w:iCs/>
                <w:color w:val="000000"/>
                <w:sz w:val="16"/>
                <w:szCs w:val="16"/>
              </w:rPr>
              <w:t xml:space="preserve">CELKOVÝ ROZPOČET PROJEKTU </w:t>
            </w:r>
            <w:r>
              <w:rPr>
                <w:bCs/>
                <w:iCs/>
                <w:color w:val="000000"/>
                <w:sz w:val="16"/>
                <w:szCs w:val="16"/>
              </w:rPr>
              <w:t>(v případě partnerského projektu)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941388" w14:textId="77777777" w:rsidR="00962D87" w:rsidRDefault="00962D87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962D87" w14:paraId="5EA512F6" w14:textId="77777777">
        <w:tblPrEx>
          <w:tblCellMar>
            <w:top w:w="0" w:type="dxa"/>
            <w:bottom w:w="0" w:type="dxa"/>
          </w:tblCellMar>
        </w:tblPrEx>
        <w:trPr>
          <w:cantSplit/>
          <w:trHeight w:val="22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3CB9B8" w14:textId="77777777" w:rsidR="00962D87" w:rsidRDefault="00962D87"/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AD81B1" w14:textId="77777777" w:rsidR="00962D87" w:rsidRDefault="00962D8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551F77" w14:textId="77777777" w:rsidR="00962D87" w:rsidRDefault="00962D87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962D87" w14:paraId="1B748076" w14:textId="77777777">
        <w:tblPrEx>
          <w:tblCellMar>
            <w:top w:w="0" w:type="dxa"/>
            <w:bottom w:w="0" w:type="dxa"/>
          </w:tblCellMar>
        </w:tblPrEx>
        <w:trPr>
          <w:cantSplit/>
          <w:trHeight w:val="22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D5556F" w14:textId="77777777" w:rsidR="00962D87" w:rsidRDefault="00000000">
            <w:r>
              <w:rPr>
                <w:rStyle w:val="normaltextru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3B7D01" w14:textId="77777777" w:rsidR="00962D87" w:rsidRDefault="00000000">
            <w:r>
              <w:rPr>
                <w:rStyle w:val="normaltextrun"/>
                <w:color w:val="000000"/>
                <w:sz w:val="18"/>
                <w:szCs w:val="18"/>
              </w:rPr>
              <w:t xml:space="preserve">Režie celoškolních nákladů z jiných zdrojů útvaru/ fakulty </w:t>
            </w:r>
            <w:r>
              <w:rPr>
                <w:color w:val="000000"/>
                <w:sz w:val="18"/>
                <w:szCs w:val="18"/>
              </w:rPr>
              <w:t>VŠE</w:t>
            </w:r>
            <w:r>
              <w:rPr>
                <w:rStyle w:val="Znakapoznpodarou"/>
                <w:color w:val="000000"/>
                <w:sz w:val="18"/>
                <w:szCs w:val="18"/>
              </w:rPr>
              <w:footnoteReference w:id="5"/>
            </w:r>
            <w:r>
              <w:rPr>
                <w:color w:val="000000"/>
                <w:sz w:val="18"/>
                <w:szCs w:val="18"/>
              </w:rPr>
              <w:t xml:space="preserve">     klasifikace úhrady: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78EF8" w14:textId="77777777" w:rsidR="00962D87" w:rsidRDefault="00962D87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962D87" w14:paraId="44371A5C" w14:textId="77777777">
        <w:tblPrEx>
          <w:tblCellMar>
            <w:top w:w="0" w:type="dxa"/>
            <w:bottom w:w="0" w:type="dxa"/>
          </w:tblCellMar>
        </w:tblPrEx>
        <w:trPr>
          <w:cantSplit/>
          <w:trHeight w:val="22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70E377" w14:textId="77777777" w:rsidR="00962D87" w:rsidRDefault="00000000">
            <w:r>
              <w:rPr>
                <w:rStyle w:val="normaltextru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D339B4" w14:textId="77777777" w:rsidR="00962D87" w:rsidRDefault="00000000">
            <w:r>
              <w:rPr>
                <w:color w:val="000000"/>
                <w:sz w:val="18"/>
                <w:szCs w:val="18"/>
              </w:rPr>
              <w:t xml:space="preserve">Spolufinancování projektu ze zdrojů 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VŠE:   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      %                           klasifikace úhrady: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597054" w14:textId="77777777" w:rsidR="00962D87" w:rsidRDefault="00962D87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</w:tbl>
    <w:p w14:paraId="10FB1F14" w14:textId="77777777" w:rsidR="00962D87" w:rsidRDefault="00962D87">
      <w:pPr>
        <w:rPr>
          <w:sz w:val="20"/>
          <w:szCs w:val="20"/>
        </w:rPr>
      </w:pPr>
    </w:p>
    <w:p w14:paraId="0CE40C13" w14:textId="77777777" w:rsidR="00962D87" w:rsidRDefault="00962D87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3" w:color="000000"/>
        </w:pBdr>
        <w:tabs>
          <w:tab w:val="left" w:pos="2127"/>
          <w:tab w:val="left" w:pos="3544"/>
          <w:tab w:val="left" w:pos="7230"/>
        </w:tabs>
        <w:spacing w:line="300" w:lineRule="exact"/>
        <w:rPr>
          <w:sz w:val="20"/>
          <w:szCs w:val="20"/>
        </w:rPr>
      </w:pPr>
    </w:p>
    <w:p w14:paraId="23AFE529" w14:textId="77777777" w:rsidR="00962D87" w:rsidRDefault="00000000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3" w:color="000000"/>
        </w:pBdr>
        <w:tabs>
          <w:tab w:val="left" w:pos="2127"/>
          <w:tab w:val="left" w:pos="3544"/>
          <w:tab w:val="left" w:pos="7230"/>
        </w:tabs>
        <w:spacing w:line="300" w:lineRule="exact"/>
      </w:pPr>
      <w:r>
        <w:rPr>
          <w:sz w:val="20"/>
          <w:szCs w:val="20"/>
        </w:rPr>
        <w:t xml:space="preserve">Udržitelnost: </w:t>
      </w:r>
      <w:r>
        <w:rPr>
          <w:sz w:val="20"/>
          <w:szCs w:val="20"/>
        </w:rPr>
        <w:tab/>
        <w:t xml:space="preserve">NE   </w:t>
      </w:r>
      <w:r>
        <w:rPr>
          <w:sz w:val="20"/>
          <w:szCs w:val="20"/>
        </w:rPr>
        <w:tab/>
        <w:t>ANO          Pokud ano, uveďte počet let:</w:t>
      </w:r>
      <w:r>
        <w:rPr>
          <w:sz w:val="20"/>
          <w:szCs w:val="20"/>
        </w:rPr>
        <w:tab/>
      </w:r>
    </w:p>
    <w:p w14:paraId="2DF70879" w14:textId="77777777" w:rsidR="00962D87" w:rsidRDefault="00962D87">
      <w:pPr>
        <w:rPr>
          <w:rFonts w:ascii="Arial" w:hAnsi="Arial" w:cs="Arial"/>
          <w:sz w:val="28"/>
          <w:szCs w:val="10"/>
        </w:rPr>
      </w:pPr>
    </w:p>
    <w:p w14:paraId="790CD4BB" w14:textId="77777777" w:rsidR="00962D87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b/>
          <w:bCs/>
          <w:sz w:val="20"/>
          <w:szCs w:val="20"/>
        </w:rPr>
        <w:t>Řešitel</w:t>
      </w:r>
      <w:r>
        <w:rPr>
          <w:sz w:val="20"/>
          <w:szCs w:val="20"/>
        </w:rPr>
        <w:t xml:space="preserve"> podáním této karty v systému </w:t>
      </w:r>
      <w:proofErr w:type="spellStart"/>
      <w:r>
        <w:rPr>
          <w:sz w:val="20"/>
          <w:szCs w:val="20"/>
        </w:rPr>
        <w:t>InSIS</w:t>
      </w:r>
      <w:proofErr w:type="spellEnd"/>
      <w:r>
        <w:rPr>
          <w:sz w:val="20"/>
          <w:szCs w:val="20"/>
        </w:rPr>
        <w:t xml:space="preserve"> prohlašuje, že se seznámil se všemi podmínkami stanovenými poskytovatelem i VŠE a potvrzuje, že o projektu písemně informoval svého nadřízeného.</w:t>
      </w:r>
    </w:p>
    <w:p w14:paraId="7C4A14C6" w14:textId="77777777" w:rsidR="00962D87" w:rsidRDefault="00962D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410BE019" w14:textId="77777777" w:rsidR="00962D87" w:rsidRDefault="00962D87">
      <w:pPr>
        <w:jc w:val="both"/>
        <w:rPr>
          <w:rFonts w:ascii="Arial" w:hAnsi="Arial" w:cs="Arial"/>
        </w:rPr>
      </w:pPr>
    </w:p>
    <w:p w14:paraId="7FA0F5C5" w14:textId="77777777" w:rsidR="00962D87" w:rsidRDefault="0000000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4962"/>
        </w:tabs>
      </w:pPr>
      <w:r>
        <w:rPr>
          <w:b/>
          <w:bCs/>
          <w:sz w:val="20"/>
          <w:szCs w:val="20"/>
        </w:rPr>
        <w:t>Správce rozpočtu</w:t>
      </w:r>
      <w:r>
        <w:rPr>
          <w:sz w:val="20"/>
          <w:szCs w:val="20"/>
        </w:rPr>
        <w:t xml:space="preserve">, pro fakultu, CI, NAKL nebo CIKS její tajemník, pro ostatní pracoviště vedoucí Ekonomického odboru, schválením v </w:t>
      </w:r>
      <w:proofErr w:type="spellStart"/>
      <w:r>
        <w:rPr>
          <w:sz w:val="20"/>
          <w:szCs w:val="20"/>
        </w:rPr>
        <w:t>InSIS</w:t>
      </w:r>
      <w:proofErr w:type="spellEnd"/>
      <w:r>
        <w:rPr>
          <w:sz w:val="20"/>
          <w:szCs w:val="20"/>
        </w:rPr>
        <w:t xml:space="preserve"> souhlasí s finančním zabezpečením projektu a v případě potřeby spolufinancováním z rozpočtu příslušné součásti VŠE. </w:t>
      </w:r>
    </w:p>
    <w:p w14:paraId="5D018CD6" w14:textId="77777777" w:rsidR="00962D87" w:rsidRDefault="00962D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szCs w:val="20"/>
        </w:rPr>
      </w:pPr>
    </w:p>
    <w:p w14:paraId="1F84DAC4" w14:textId="77777777" w:rsidR="00962D87" w:rsidRDefault="00962D87">
      <w:pPr>
        <w:jc w:val="both"/>
        <w:rPr>
          <w:rFonts w:ascii="Arial" w:hAnsi="Arial" w:cs="Arial"/>
        </w:rPr>
      </w:pPr>
    </w:p>
    <w:p w14:paraId="46C94FB1" w14:textId="77777777" w:rsidR="00962D87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b/>
          <w:bCs/>
          <w:sz w:val="20"/>
          <w:szCs w:val="20"/>
        </w:rPr>
        <w:t>Děkan fakulty / vedoucí celoškolního pracoviště</w:t>
      </w:r>
      <w:r>
        <w:rPr>
          <w:sz w:val="20"/>
          <w:szCs w:val="20"/>
        </w:rPr>
        <w:t xml:space="preserve"> schválením v </w:t>
      </w:r>
      <w:proofErr w:type="spellStart"/>
      <w:r>
        <w:rPr>
          <w:sz w:val="20"/>
          <w:szCs w:val="20"/>
        </w:rPr>
        <w:t>InSIS</w:t>
      </w:r>
      <w:proofErr w:type="spellEnd"/>
      <w:r>
        <w:rPr>
          <w:sz w:val="20"/>
          <w:szCs w:val="20"/>
        </w:rPr>
        <w:t xml:space="preserve"> </w:t>
      </w:r>
      <w:bookmarkStart w:id="0" w:name="_Hlk147326044"/>
      <w:r>
        <w:rPr>
          <w:sz w:val="20"/>
          <w:szCs w:val="20"/>
        </w:rPr>
        <w:t>potvrzuje, že projekt je v souladu s cíli fakulty / celoškolního pracoviště a zajistí odpovídající podmínky k jeho úspěšné realizaci, a rovněž garantuje plnění závazků vyplývajících z projektu.</w:t>
      </w:r>
    </w:p>
    <w:p w14:paraId="340325DF" w14:textId="77777777" w:rsidR="00962D87" w:rsidRDefault="00962D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Cs w:val="20"/>
        </w:rPr>
      </w:pPr>
    </w:p>
    <w:bookmarkEnd w:id="0"/>
    <w:p w14:paraId="77D0BD6A" w14:textId="77777777" w:rsidR="00962D87" w:rsidRDefault="00962D87">
      <w:pPr>
        <w:jc w:val="both"/>
        <w:rPr>
          <w:rFonts w:ascii="Arial" w:hAnsi="Arial" w:cs="Arial"/>
        </w:rPr>
      </w:pPr>
    </w:p>
    <w:p w14:paraId="1DFF90CF" w14:textId="77777777" w:rsidR="00962D87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b/>
          <w:bCs/>
          <w:sz w:val="20"/>
          <w:szCs w:val="20"/>
        </w:rPr>
        <w:t>Kvestor</w:t>
      </w:r>
      <w:r>
        <w:rPr>
          <w:sz w:val="20"/>
          <w:szCs w:val="20"/>
        </w:rPr>
        <w:t xml:space="preserve"> schválením v </w:t>
      </w:r>
      <w:proofErr w:type="spellStart"/>
      <w:r>
        <w:rPr>
          <w:sz w:val="20"/>
          <w:szCs w:val="20"/>
        </w:rPr>
        <w:t>InSIS</w:t>
      </w:r>
      <w:proofErr w:type="spellEnd"/>
      <w:r>
        <w:rPr>
          <w:sz w:val="20"/>
          <w:szCs w:val="20"/>
        </w:rPr>
        <w:t xml:space="preserve"> souhlasí s rozpočtem projektu a závazkem jeho financování. </w:t>
      </w:r>
    </w:p>
    <w:p w14:paraId="70630E11" w14:textId="77777777" w:rsidR="00962D87" w:rsidRDefault="00962D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Cs w:val="22"/>
        </w:rPr>
      </w:pPr>
    </w:p>
    <w:p w14:paraId="231F9D36" w14:textId="77777777" w:rsidR="00962D87" w:rsidRDefault="00962D87">
      <w:pPr>
        <w:rPr>
          <w:b/>
        </w:rPr>
      </w:pPr>
    </w:p>
    <w:p w14:paraId="0EDEDDFD" w14:textId="77777777" w:rsidR="00962D87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b/>
          <w:bCs/>
          <w:sz w:val="20"/>
          <w:szCs w:val="20"/>
        </w:rPr>
        <w:t xml:space="preserve">Prorektor pro rozvoj a </w:t>
      </w:r>
      <w:proofErr w:type="spellStart"/>
      <w:r>
        <w:rPr>
          <w:b/>
          <w:bCs/>
          <w:sz w:val="20"/>
          <w:szCs w:val="20"/>
        </w:rPr>
        <w:t>Corporate</w:t>
      </w:r>
      <w:proofErr w:type="spellEnd"/>
      <w:r>
        <w:rPr>
          <w:b/>
          <w:bCs/>
          <w:sz w:val="20"/>
          <w:szCs w:val="20"/>
        </w:rPr>
        <w:t xml:space="preserve"> Relations</w:t>
      </w:r>
      <w:r>
        <w:rPr>
          <w:sz w:val="20"/>
          <w:szCs w:val="20"/>
        </w:rPr>
        <w:t xml:space="preserve"> schválením v </w:t>
      </w:r>
      <w:proofErr w:type="spellStart"/>
      <w:r>
        <w:rPr>
          <w:sz w:val="20"/>
          <w:szCs w:val="20"/>
        </w:rPr>
        <w:t>InSIS</w:t>
      </w:r>
      <w:proofErr w:type="spellEnd"/>
      <w:r>
        <w:rPr>
          <w:sz w:val="20"/>
          <w:szCs w:val="20"/>
        </w:rPr>
        <w:t xml:space="preserve"> souhlasí s projektovým záměrem.</w:t>
      </w:r>
    </w:p>
    <w:p w14:paraId="16F6DD53" w14:textId="77777777" w:rsidR="00962D87" w:rsidRDefault="00962D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</w:p>
    <w:sectPr w:rsidR="00962D87">
      <w:headerReference w:type="default" r:id="rId9"/>
      <w:footerReference w:type="default" r:id="rId10"/>
      <w:pgSz w:w="11907" w:h="1683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08832" w14:textId="77777777" w:rsidR="009C4E5D" w:rsidRDefault="009C4E5D">
      <w:r>
        <w:separator/>
      </w:r>
    </w:p>
  </w:endnote>
  <w:endnote w:type="continuationSeparator" w:id="0">
    <w:p w14:paraId="6E05E9DD" w14:textId="77777777" w:rsidR="009C4E5D" w:rsidRDefault="009C4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F34E5" w14:textId="77777777" w:rsidR="00000000" w:rsidRDefault="00000000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>/2</w:t>
    </w:r>
  </w:p>
  <w:p w14:paraId="027D31F3" w14:textId="77777777" w:rsidR="00000000" w:rsidRDefault="000000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5ADAB" w14:textId="77777777" w:rsidR="00000000" w:rsidRDefault="00000000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>/2</w:t>
    </w:r>
  </w:p>
  <w:p w14:paraId="2BF42F98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7B342" w14:textId="77777777" w:rsidR="009C4E5D" w:rsidRDefault="009C4E5D">
      <w:r>
        <w:rPr>
          <w:color w:val="000000"/>
        </w:rPr>
        <w:separator/>
      </w:r>
    </w:p>
  </w:footnote>
  <w:footnote w:type="continuationSeparator" w:id="0">
    <w:p w14:paraId="0D984E3C" w14:textId="77777777" w:rsidR="009C4E5D" w:rsidRDefault="009C4E5D">
      <w:r>
        <w:continuationSeparator/>
      </w:r>
    </w:p>
  </w:footnote>
  <w:footnote w:id="1">
    <w:p w14:paraId="29504E29" w14:textId="77777777" w:rsidR="00962D87" w:rsidRDefault="00000000">
      <w:pPr>
        <w:pStyle w:val="Textpoznpodarou"/>
        <w:jc w:val="both"/>
      </w:pPr>
      <w:r>
        <w:rPr>
          <w:rStyle w:val="Znakapoznpodarou"/>
        </w:rPr>
        <w:footnoteRef/>
      </w:r>
      <w:r>
        <w:rPr>
          <w:sz w:val="16"/>
          <w:szCs w:val="16"/>
        </w:rPr>
        <w:t xml:space="preserve"> Uveďte název výzvy, pokud existuje.</w:t>
      </w:r>
    </w:p>
  </w:footnote>
  <w:footnote w:id="2">
    <w:p w14:paraId="08D33FFB" w14:textId="77777777" w:rsidR="00962D87" w:rsidRDefault="00000000">
      <w:pPr>
        <w:pStyle w:val="Textpoznpodarou"/>
        <w:jc w:val="both"/>
      </w:pPr>
      <w:r>
        <w:rPr>
          <w:rStyle w:val="Znakapoznpodarou"/>
        </w:rPr>
        <w:footnoteRef/>
      </w:r>
      <w:r>
        <w:rPr>
          <w:sz w:val="16"/>
          <w:szCs w:val="16"/>
        </w:rPr>
        <w:t xml:space="preserve"> Vyplňte rozpočet v měně projektu a v případě partnerského projektu pouze podíl připadající na VŠE, vyjma řádku 7.</w:t>
      </w:r>
    </w:p>
  </w:footnote>
  <w:footnote w:id="3">
    <w:p w14:paraId="2B4A45CB" w14:textId="77777777" w:rsidR="00962D87" w:rsidRDefault="00000000">
      <w:pPr>
        <w:pStyle w:val="Textpoznpodarou"/>
        <w:jc w:val="both"/>
      </w:pPr>
      <w:r>
        <w:rPr>
          <w:rStyle w:val="Znakapoznpodarou"/>
        </w:rPr>
        <w:footnoteRef/>
      </w:r>
      <w:r>
        <w:rPr>
          <w:sz w:val="16"/>
          <w:szCs w:val="16"/>
        </w:rPr>
        <w:t xml:space="preserve"> Věcné náklady zahrnují kromě jiného i nepřímé/paušální náklady hrazené z projektu, pokud je pravidla poskytovatele umožňují čerpat. </w:t>
      </w:r>
    </w:p>
  </w:footnote>
  <w:footnote w:id="4">
    <w:p w14:paraId="5B644CC5" w14:textId="77777777" w:rsidR="00962D87" w:rsidRDefault="00000000">
      <w:pPr>
        <w:pStyle w:val="Textpoznpodarou"/>
        <w:jc w:val="both"/>
      </w:pPr>
      <w:r>
        <w:rPr>
          <w:rStyle w:val="Znakapoznpodarou"/>
        </w:rPr>
        <w:footnoteRef/>
      </w:r>
      <w:r>
        <w:rPr>
          <w:sz w:val="16"/>
          <w:szCs w:val="16"/>
        </w:rPr>
        <w:t xml:space="preserve"> Režijní náklady k úhradě celoškolních nákladů jsou stanoveny ve výši 10 % z přidělené dotace/grantu pro VŠE (bez kofinancování).</w:t>
      </w:r>
    </w:p>
  </w:footnote>
  <w:footnote w:id="5">
    <w:p w14:paraId="31E1FB1B" w14:textId="77777777" w:rsidR="00962D87" w:rsidRDefault="00000000">
      <w:pPr>
        <w:pStyle w:val="Textpoznpodarou"/>
        <w:jc w:val="both"/>
      </w:pPr>
      <w:r>
        <w:rPr>
          <w:rStyle w:val="Znakapoznpodarou"/>
        </w:rPr>
        <w:footnoteRef/>
      </w:r>
      <w:r>
        <w:rPr>
          <w:sz w:val="16"/>
          <w:szCs w:val="16"/>
        </w:rPr>
        <w:t xml:space="preserve"> Pokud režii projektu k úhradě celoškolních nákladů nelze financovat z rozpočtu projektu, musí být zcela nebo částečně financována z jiných zdrojů útvaru/fakulty určených správcem rozpočtu. V takovém případě uveďte číslo zakázky ke klasifikaci úhrady.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99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628"/>
      <w:gridCol w:w="7471"/>
    </w:tblGrid>
    <w:tr w:rsidR="007433CE" w14:paraId="6FF12D92" w14:textId="77777777">
      <w:tblPrEx>
        <w:tblCellMar>
          <w:top w:w="0" w:type="dxa"/>
          <w:bottom w:w="0" w:type="dxa"/>
        </w:tblCellMar>
      </w:tblPrEx>
      <w:trPr>
        <w:trHeight w:val="580"/>
      </w:trPr>
      <w:tc>
        <w:tcPr>
          <w:tcW w:w="16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085A7D6" w14:textId="77777777" w:rsidR="00000000" w:rsidRDefault="00000000">
          <w:r>
            <w:rPr>
              <w:noProof/>
            </w:rPr>
            <w:drawing>
              <wp:inline distT="0" distB="0" distL="0" distR="0" wp14:anchorId="6A43A2FE" wp14:editId="3FD0E9CD">
                <wp:extent cx="800100" cy="514350"/>
                <wp:effectExtent l="0" t="0" r="0" b="0"/>
                <wp:docPr id="1" name="Obrázek 265333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2847E61" w14:textId="77777777" w:rsidR="00000000" w:rsidRDefault="00000000">
          <w:pPr>
            <w:tabs>
              <w:tab w:val="left" w:pos="1662"/>
            </w:tabs>
            <w:jc w:val="center"/>
          </w:pPr>
          <w:r>
            <w:rPr>
              <w:b/>
              <w:sz w:val="22"/>
              <w:szCs w:val="22"/>
            </w:rPr>
            <w:t xml:space="preserve">Administrativní postupy přípravy a realizace rozvojových projektů na VŠE </w:t>
          </w:r>
          <w:r>
            <w:rPr>
              <w:b/>
              <w:i/>
              <w:sz w:val="22"/>
              <w:szCs w:val="22"/>
            </w:rPr>
            <w:t>SR</w:t>
          </w:r>
          <w:r>
            <w:rPr>
              <w:b/>
              <w:sz w:val="22"/>
              <w:szCs w:val="22"/>
            </w:rPr>
            <w:t xml:space="preserve">  09/2021</w:t>
          </w:r>
        </w:p>
      </w:tc>
    </w:tr>
  </w:tbl>
  <w:p w14:paraId="126E2E2E" w14:textId="77777777" w:rsidR="00000000" w:rsidRDefault="000000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99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628"/>
      <w:gridCol w:w="7471"/>
    </w:tblGrid>
    <w:tr w:rsidR="007433CE" w14:paraId="36009EAF" w14:textId="77777777">
      <w:tblPrEx>
        <w:tblCellMar>
          <w:top w:w="0" w:type="dxa"/>
          <w:bottom w:w="0" w:type="dxa"/>
        </w:tblCellMar>
      </w:tblPrEx>
      <w:trPr>
        <w:trHeight w:val="580"/>
      </w:trPr>
      <w:tc>
        <w:tcPr>
          <w:tcW w:w="16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945E314" w14:textId="77777777" w:rsidR="00000000" w:rsidRDefault="00000000">
          <w:r>
            <w:rPr>
              <w:noProof/>
            </w:rPr>
            <w:drawing>
              <wp:inline distT="0" distB="0" distL="0" distR="0" wp14:anchorId="4CA63D28" wp14:editId="2084FFA6">
                <wp:extent cx="800100" cy="514350"/>
                <wp:effectExtent l="0" t="0" r="0" b="0"/>
                <wp:docPr id="2" name="Obrázek 265333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9254624" w14:textId="77777777" w:rsidR="00000000" w:rsidRDefault="00000000">
          <w:pPr>
            <w:tabs>
              <w:tab w:val="left" w:pos="1662"/>
            </w:tabs>
            <w:jc w:val="center"/>
          </w:pPr>
          <w:r>
            <w:rPr>
              <w:b/>
              <w:sz w:val="22"/>
              <w:szCs w:val="22"/>
            </w:rPr>
            <w:t xml:space="preserve">Administrativní postupy přípravy a realizace rozvojových projektů na VŠE </w:t>
          </w:r>
          <w:r>
            <w:rPr>
              <w:b/>
              <w:i/>
              <w:sz w:val="22"/>
              <w:szCs w:val="22"/>
            </w:rPr>
            <w:t>SR</w:t>
          </w:r>
          <w:r>
            <w:rPr>
              <w:b/>
              <w:sz w:val="22"/>
              <w:szCs w:val="22"/>
            </w:rPr>
            <w:t xml:space="preserve">  09/2021</w:t>
          </w:r>
        </w:p>
      </w:tc>
    </w:tr>
  </w:tbl>
  <w:p w14:paraId="50D45D9D" w14:textId="77777777" w:rsidR="00000000" w:rsidRDefault="0000000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62D87"/>
    <w:rsid w:val="007E3CF8"/>
    <w:rsid w:val="00962D87"/>
    <w:rsid w:val="009C4E5D"/>
    <w:rsid w:val="00BE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F5C60"/>
  <w15:docId w15:val="{0DF50864-CB8F-44D6-A403-8FEAA2502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uiPriority w:val="9"/>
    <w:semiHidden/>
    <w:unhideWhenUsed/>
    <w:qFormat/>
    <w:pPr>
      <w:spacing w:before="100" w:after="100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after="100"/>
    </w:pPr>
  </w:style>
  <w:style w:type="character" w:styleId="Siln">
    <w:name w:val="Strong"/>
    <w:rPr>
      <w:b/>
      <w:bCs/>
    </w:rPr>
  </w:style>
  <w:style w:type="character" w:styleId="Zdraznn">
    <w:name w:val="Emphasis"/>
    <w:rPr>
      <w:i/>
      <w:iCs/>
    </w:rPr>
  </w:style>
  <w:style w:type="character" w:customStyle="1" w:styleId="apple-converted-space">
    <w:name w:val="apple-converted-space"/>
    <w:basedOn w:val="Standardnpsmoodstavce"/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character" w:customStyle="1" w:styleId="ZpatChar">
    <w:name w:val="Zápatí Char"/>
    <w:rPr>
      <w:sz w:val="24"/>
      <w:szCs w:val="24"/>
    </w:rPr>
  </w:style>
  <w:style w:type="paragraph" w:styleId="Odstavecseseznamem">
    <w:name w:val="List Paragraph"/>
    <w:basedOn w:val="Normln"/>
    <w:pPr>
      <w:ind w:left="720"/>
    </w:pPr>
  </w:style>
  <w:style w:type="paragraph" w:styleId="Revize">
    <w:name w:val="Revision"/>
    <w:pPr>
      <w:suppressAutoHyphens/>
    </w:pPr>
    <w:rPr>
      <w:sz w:val="24"/>
      <w:szCs w:val="24"/>
    </w:rPr>
  </w:style>
  <w:style w:type="character" w:customStyle="1" w:styleId="normaltextrun">
    <w:name w:val="normaltextrun"/>
    <w:basedOn w:val="Standardnpsmoodstavce"/>
  </w:style>
  <w:style w:type="character" w:customStyle="1" w:styleId="TextpoznpodarouChar">
    <w:name w:val="Text pozn. pod čarou Char"/>
    <w:basedOn w:val="Standardnpsmoodstavce"/>
  </w:style>
  <w:style w:type="character" w:styleId="Zstupntext">
    <w:name w:val="Placeholder Text"/>
    <w:basedOn w:val="Standardnpsmoodstavce"/>
    <w:rPr>
      <w:color w:val="808080"/>
    </w:rPr>
  </w:style>
  <w:style w:type="character" w:customStyle="1" w:styleId="UnresolvedMention1">
    <w:name w:val="Unresolved Mention1"/>
    <w:basedOn w:val="Standardnpsmoodstavce"/>
    <w:rPr>
      <w:color w:val="605E5C"/>
      <w:shd w:val="clear" w:color="auto" w:fill="E1DFDD"/>
    </w:rPr>
  </w:style>
  <w:style w:type="character" w:styleId="Zmnka">
    <w:name w:val="Mention"/>
    <w:basedOn w:val="Standardnpsmoodstavce"/>
    <w:rPr>
      <w:color w:val="2B579A"/>
      <w:shd w:val="clear" w:color="auto" w:fill="E1DFDD"/>
    </w:rPr>
  </w:style>
  <w:style w:type="paragraph" w:styleId="Bezmezer">
    <w:name w:val="No Spacing"/>
    <w:pPr>
      <w:suppressAutoHyphens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rategie.vse.cz/rozvoj-a-strategie/dlouhodoby-strategicky-zamer/strategicky-zamer-vse-pro-roky-2021-2025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36DA57AB15EC419A91A4278097A682" ma:contentTypeVersion="13" ma:contentTypeDescription="Vytvoří nový dokument" ma:contentTypeScope="" ma:versionID="547f104b7ec2bdf066462b6dac8d49dc">
  <xsd:schema xmlns:xsd="http://www.w3.org/2001/XMLSchema" xmlns:xs="http://www.w3.org/2001/XMLSchema" xmlns:p="http://schemas.microsoft.com/office/2006/metadata/properties" xmlns:ns2="db0e80a1-ab85-4f4d-958c-97027b45cf59" xmlns:ns3="101205f9-cc25-4d56-a6f0-78c9ca7035d0" targetNamespace="http://schemas.microsoft.com/office/2006/metadata/properties" ma:root="true" ma:fieldsID="a04b9b6b453b4422b0aa940fb435587f" ns2:_="" ns3:_="">
    <xsd:import namespace="db0e80a1-ab85-4f4d-958c-97027b45cf59"/>
    <xsd:import namespace="101205f9-cc25-4d56-a6f0-78c9ca7035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e80a1-ab85-4f4d-958c-97027b45c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babb5542-b20f-476f-b885-dfe2db771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205f9-cc25-4d56-a6f0-78c9ca7035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4cc94b9-f51e-47b1-acfc-af9333f0ecf9}" ma:internalName="TaxCatchAll" ma:showField="CatchAllData" ma:web="101205f9-cc25-4d56-a6f0-78c9ca7035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0e80a1-ab85-4f4d-958c-97027b45cf59">
      <Terms xmlns="http://schemas.microsoft.com/office/infopath/2007/PartnerControls"/>
    </lcf76f155ced4ddcb4097134ff3c332f>
    <TaxCatchAll xmlns="101205f9-cc25-4d56-a6f0-78c9ca7035d0" xsi:nil="true"/>
  </documentManagement>
</p:properties>
</file>

<file path=customXml/itemProps1.xml><?xml version="1.0" encoding="utf-8"?>
<ds:datastoreItem xmlns:ds="http://schemas.openxmlformats.org/officeDocument/2006/customXml" ds:itemID="{4045845F-EE99-404B-A5E9-3AAA0B296AB5}"/>
</file>

<file path=customXml/itemProps2.xml><?xml version="1.0" encoding="utf-8"?>
<ds:datastoreItem xmlns:ds="http://schemas.openxmlformats.org/officeDocument/2006/customXml" ds:itemID="{3D3D895F-E174-4586-BB9D-25F97A668E2F}"/>
</file>

<file path=customXml/itemProps3.xml><?xml version="1.0" encoding="utf-8"?>
<ds:datastoreItem xmlns:ds="http://schemas.openxmlformats.org/officeDocument/2006/customXml" ds:itemID="{BCBACC96-2D07-4632-B8D1-3FFB84E4C6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ustanovení</dc:title>
  <dc:subject/>
  <dc:creator>Jakub Fischer</dc:creator>
  <dc:description/>
  <cp:lastModifiedBy>Jan Exnar</cp:lastModifiedBy>
  <cp:revision>2</cp:revision>
  <cp:lastPrinted>2022-09-26T14:50:00Z</cp:lastPrinted>
  <dcterms:created xsi:type="dcterms:W3CDTF">2025-10-29T11:27:00Z</dcterms:created>
  <dcterms:modified xsi:type="dcterms:W3CDTF">2025-10-29T11:27:00Z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0x0101008736DA57AB15EC419A91A4278097A682</vt:lpwstr>
  </property>
  <property fmtid="{D5CDD505-2E9C-101B-9397-08002B2CF9AE}" pid="3" name="MediaServiceImageTags">
    <vt:lpwstr/>
  </property>
</Properties>
</file>